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275"/>
            <wp:effectExtent l="0" t="0" r="6985" b="3175"/>
            <wp:docPr id="3" name="图片 3" descr="扫描全能王 2020-12-30 11.29.31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0-12-30 11.29.31_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275"/>
            <wp:effectExtent l="0" t="0" r="6985" b="3175"/>
            <wp:docPr id="4" name="图片 4" descr="扫描全能王 2020-12-30 11.29.31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0-12-30 11.29.31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D0BD7"/>
    <w:rsid w:val="099907B3"/>
    <w:rsid w:val="42BD0BD7"/>
    <w:rsid w:val="4A452356"/>
    <w:rsid w:val="5AFB72F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2018-07-23T09:16:00Z</dcterms:created>
  <dc:creator>岚夕雨l</dc:creator>
  <cp:lastModifiedBy>Administrator</cp:lastModifiedBy>
  <dcterms:modified xsi:type="dcterms:W3CDTF">2020-12-30T07:26:51Z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