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3" name="图片 3" descr="扫描全能王 2020-11-03 13.13.0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0-11-03 13.13.02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4" name="图片 4" descr="扫描全能王 2020-11-03 13.13.0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0-11-03 13.13.0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275"/>
            <wp:effectExtent l="0" t="0" r="6985" b="3175"/>
            <wp:docPr id="5" name="图片 5" descr="扫描全能王 2020-11-03 13.13.0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0-11-03 13.13.0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D0BD7"/>
    <w:rsid w:val="099907B3"/>
    <w:rsid w:val="42BD0BD7"/>
    <w:rsid w:val="56D54C83"/>
    <w:rsid w:val="5AFB72F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2018-07-23T09:16:00Z</dcterms:created>
  <dc:creator>岚夕雨l</dc:creator>
  <cp:lastModifiedBy>Administrator</cp:lastModifiedBy>
  <dcterms:modified xsi:type="dcterms:W3CDTF">2020-11-03T06:00:20Z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